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Helvetica" w:hAnsi="Helvetica" w:cs="Arial"/>
          <w:b/>
          <w:bCs/>
          <w:sz w:val="32"/>
          <w:szCs w:val="32"/>
        </w:rPr>
        <w:id w:val="1121195918"/>
        <w:lock w:val="sdtContentLocked"/>
        <w:picture/>
      </w:sdtPr>
      <w:sdtEndPr/>
      <w:sdtContent>
        <w:p w14:paraId="743356F1" w14:textId="77777777" w:rsidR="00903925" w:rsidRDefault="00F05605" w:rsidP="00F05605">
          <w:pPr>
            <w:jc w:val="center"/>
            <w:rPr>
              <w:rFonts w:ascii="Helvetica" w:hAnsi="Helvetica" w:cs="Arial"/>
              <w:b/>
              <w:bCs/>
              <w:sz w:val="32"/>
              <w:szCs w:val="32"/>
            </w:rPr>
          </w:pPr>
          <w:r>
            <w:rPr>
              <w:rFonts w:ascii="Helvetica" w:hAnsi="Helvetica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2071A189" wp14:editId="424ED4F1">
                <wp:extent cx="5953008" cy="1277016"/>
                <wp:effectExtent l="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7222" cy="1297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09B58E8" w14:textId="77777777" w:rsidR="009C1BEC" w:rsidRDefault="009C1BEC">
      <w:pPr>
        <w:rPr>
          <w:rFonts w:ascii="Helvetica" w:hAnsi="Helvetica"/>
          <w:b/>
          <w:bCs/>
          <w:sz w:val="32"/>
          <w:szCs w:val="32"/>
        </w:rPr>
      </w:pPr>
    </w:p>
    <w:tbl>
      <w:tblPr>
        <w:tblStyle w:val="Tabel-Gitter"/>
        <w:tblW w:w="0" w:type="auto"/>
        <w:tblBorders>
          <w:top w:val="thickThinSmallGap" w:sz="24" w:space="0" w:color="FFFFFF" w:themeColor="background1"/>
          <w:left w:val="thickThinSmallGap" w:sz="24" w:space="0" w:color="FFFFFF" w:themeColor="background1"/>
          <w:bottom w:val="thickThinSmallGap" w:sz="24" w:space="0" w:color="FFFFFF" w:themeColor="background1"/>
          <w:right w:val="thickThinSmallGap" w:sz="24" w:space="0" w:color="FFFFFF" w:themeColor="background1"/>
          <w:insideH w:val="thickThinSmallGap" w:sz="24" w:space="0" w:color="FFFFFF" w:themeColor="background1"/>
          <w:insideV w:val="thickThinSmallGap" w:sz="24" w:space="0" w:color="FFFFFF" w:themeColor="background1"/>
        </w:tblBorders>
        <w:shd w:val="clear" w:color="auto" w:fill="F08B25"/>
        <w:tblLayout w:type="fixed"/>
        <w:tblLook w:val="04A0" w:firstRow="1" w:lastRow="0" w:firstColumn="1" w:lastColumn="0" w:noHBand="0" w:noVBand="1"/>
      </w:tblPr>
      <w:tblGrid>
        <w:gridCol w:w="1393"/>
        <w:gridCol w:w="2652"/>
        <w:gridCol w:w="2791"/>
        <w:gridCol w:w="2640"/>
      </w:tblGrid>
      <w:tr w:rsidR="0098771F" w:rsidRPr="008D6B9C" w14:paraId="7B5A542E" w14:textId="77777777" w:rsidTr="00142AEB">
        <w:trPr>
          <w:trHeight w:val="1068"/>
        </w:trPr>
        <w:tc>
          <w:tcPr>
            <w:tcW w:w="1393" w:type="dxa"/>
            <w:shd w:val="clear" w:color="auto" w:fill="F08B25"/>
          </w:tcPr>
          <w:p w14:paraId="12AEA8B5" w14:textId="77777777" w:rsidR="00903925" w:rsidRPr="008D6B9C" w:rsidRDefault="00903925" w:rsidP="00903925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8D6B9C">
              <w:rPr>
                <w:rFonts w:ascii="Helvetica" w:hAnsi="Helvetica" w:cs="Arial"/>
                <w:b/>
                <w:bCs/>
                <w:color w:val="FFFFFF" w:themeColor="background1"/>
              </w:rPr>
              <w:t>Tidskode</w:t>
            </w:r>
          </w:p>
        </w:tc>
        <w:tc>
          <w:tcPr>
            <w:tcW w:w="2652" w:type="dxa"/>
            <w:shd w:val="clear" w:color="auto" w:fill="F08B25"/>
          </w:tcPr>
          <w:p w14:paraId="518AD4EF" w14:textId="77777777" w:rsidR="00903925" w:rsidRPr="008D6B9C" w:rsidRDefault="00903925" w:rsidP="00903925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8D6B9C">
              <w:rPr>
                <w:rFonts w:ascii="Helvetica" w:hAnsi="Helvetica" w:cs="Arial"/>
                <w:b/>
                <w:bCs/>
                <w:color w:val="FFFFFF" w:themeColor="background1"/>
              </w:rPr>
              <w:t>Overskrift</w:t>
            </w:r>
          </w:p>
          <w:p w14:paraId="5617C2F8" w14:textId="77777777" w:rsidR="008D6B9C" w:rsidRPr="008D6B9C" w:rsidRDefault="008D6B9C" w:rsidP="00903925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D6B9C">
              <w:rPr>
                <w:rFonts w:ascii="Helvetica" w:hAnsi="Helvetica"/>
                <w:i/>
                <w:iCs/>
                <w:color w:val="FFFFFF"/>
                <w:sz w:val="16"/>
                <w:szCs w:val="16"/>
              </w:rPr>
              <w:t>Ord eller en kort sætning, der beskriver det emnet der beskrives i filmen.</w:t>
            </w:r>
          </w:p>
        </w:tc>
        <w:tc>
          <w:tcPr>
            <w:tcW w:w="2791" w:type="dxa"/>
            <w:shd w:val="clear" w:color="auto" w:fill="F08B25"/>
          </w:tcPr>
          <w:p w14:paraId="689F7E61" w14:textId="77777777" w:rsidR="00903925" w:rsidRPr="008D6B9C" w:rsidRDefault="00903925" w:rsidP="00903925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8D6B9C">
              <w:rPr>
                <w:rFonts w:ascii="Helvetica" w:hAnsi="Helvetica" w:cs="Arial"/>
                <w:b/>
                <w:bCs/>
                <w:color w:val="FFFFFF" w:themeColor="background1"/>
              </w:rPr>
              <w:t>Forklaring</w:t>
            </w:r>
          </w:p>
          <w:p w14:paraId="49C04AB8" w14:textId="77777777" w:rsidR="008D6B9C" w:rsidRPr="008D6B9C" w:rsidRDefault="008D6B9C" w:rsidP="00903925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D6B9C">
              <w:rPr>
                <w:rFonts w:ascii="Helvetica" w:hAnsi="Helvetica"/>
                <w:i/>
                <w:iCs/>
                <w:color w:val="FFFFFF"/>
                <w:sz w:val="16"/>
                <w:szCs w:val="16"/>
              </w:rPr>
              <w:t>Kort forklaring, som kan hjælpe jer med at forstå eller huske det emne der beskrives i filmen.</w:t>
            </w:r>
          </w:p>
        </w:tc>
        <w:tc>
          <w:tcPr>
            <w:tcW w:w="2640" w:type="dxa"/>
            <w:shd w:val="clear" w:color="auto" w:fill="F08B25"/>
          </w:tcPr>
          <w:p w14:paraId="70FF5BDE" w14:textId="77777777" w:rsidR="00903925" w:rsidRPr="008D6B9C" w:rsidRDefault="00903925" w:rsidP="00903925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8D6B9C">
              <w:rPr>
                <w:rFonts w:ascii="Helvetica" w:hAnsi="Helvetica" w:cs="Arial"/>
                <w:b/>
                <w:bCs/>
                <w:color w:val="FFFFFF" w:themeColor="background1"/>
              </w:rPr>
              <w:t>Spørgsmål</w:t>
            </w:r>
          </w:p>
          <w:p w14:paraId="0F744A7D" w14:textId="77777777" w:rsidR="008D6B9C" w:rsidRPr="008D6B9C" w:rsidRDefault="008D6B9C" w:rsidP="00903925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D6B9C">
              <w:rPr>
                <w:rFonts w:ascii="Helvetica" w:hAnsi="Helvetica"/>
                <w:i/>
                <w:iCs/>
                <w:color w:val="FFFFFF"/>
                <w:sz w:val="16"/>
                <w:szCs w:val="16"/>
              </w:rPr>
              <w:t xml:space="preserve">Spørgsmål til emnet. </w:t>
            </w:r>
            <w:r w:rsidRPr="008D6B9C">
              <w:rPr>
                <w:rFonts w:ascii="Helvetica" w:hAnsi="Helvetica"/>
                <w:i/>
                <w:iCs/>
                <w:color w:val="FFFFFF"/>
                <w:sz w:val="16"/>
                <w:szCs w:val="16"/>
              </w:rPr>
              <w:br/>
              <w:t>Det kan være noget, som undrer jer, eller I mangler svar på.</w:t>
            </w:r>
          </w:p>
        </w:tc>
      </w:tr>
      <w:tr w:rsidR="0098771F" w:rsidRPr="008D6B9C" w14:paraId="78D5AB71" w14:textId="77777777" w:rsidTr="00142AEB">
        <w:trPr>
          <w:trHeight w:val="1100"/>
        </w:trPr>
        <w:tc>
          <w:tcPr>
            <w:tcW w:w="1393" w:type="dxa"/>
            <w:shd w:val="clear" w:color="auto" w:fill="FBE4D5" w:themeFill="accent2" w:themeFillTint="33"/>
          </w:tcPr>
          <w:p w14:paraId="535C6072" w14:textId="77777777" w:rsidR="00903925" w:rsidRPr="008D6B9C" w:rsidRDefault="00903925" w:rsidP="0098771F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BE4D5" w:themeFill="accent2" w:themeFillTint="33"/>
          </w:tcPr>
          <w:p w14:paraId="19ECD972" w14:textId="77777777" w:rsidR="008D6B9C" w:rsidRPr="008D6B9C" w:rsidRDefault="008D6B9C" w:rsidP="008D6B9C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BE4D5" w:themeFill="accent2" w:themeFillTint="33"/>
          </w:tcPr>
          <w:p w14:paraId="2E5EB0B3" w14:textId="77777777" w:rsidR="00D6064E" w:rsidRPr="008D6B9C" w:rsidRDefault="00D6064E" w:rsidP="00B3423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BE4D5" w:themeFill="accent2" w:themeFillTint="33"/>
          </w:tcPr>
          <w:p w14:paraId="01AD850B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8771F" w:rsidRPr="008D6B9C" w14:paraId="5D4F3721" w14:textId="77777777" w:rsidTr="00142AEB">
        <w:trPr>
          <w:trHeight w:val="1100"/>
        </w:trPr>
        <w:tc>
          <w:tcPr>
            <w:tcW w:w="1393" w:type="dxa"/>
            <w:shd w:val="clear" w:color="auto" w:fill="FBE4D5" w:themeFill="accent2" w:themeFillTint="33"/>
          </w:tcPr>
          <w:p w14:paraId="381F13F3" w14:textId="77777777" w:rsidR="00903925" w:rsidRPr="008D6B9C" w:rsidRDefault="00903925" w:rsidP="0098771F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BE4D5" w:themeFill="accent2" w:themeFillTint="33"/>
          </w:tcPr>
          <w:p w14:paraId="1B4D3276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BE4D5" w:themeFill="accent2" w:themeFillTint="33"/>
          </w:tcPr>
          <w:p w14:paraId="7B95A2E5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BE4D5" w:themeFill="accent2" w:themeFillTint="33"/>
          </w:tcPr>
          <w:p w14:paraId="369716B7" w14:textId="0541041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8771F" w:rsidRPr="008D6B9C" w14:paraId="71586D75" w14:textId="77777777" w:rsidTr="00142AEB">
        <w:trPr>
          <w:trHeight w:val="1068"/>
        </w:trPr>
        <w:tc>
          <w:tcPr>
            <w:tcW w:w="1393" w:type="dxa"/>
            <w:shd w:val="clear" w:color="auto" w:fill="FBE4D5" w:themeFill="accent2" w:themeFillTint="33"/>
          </w:tcPr>
          <w:p w14:paraId="4302E639" w14:textId="77777777" w:rsidR="00903925" w:rsidRPr="008D6B9C" w:rsidRDefault="00903925" w:rsidP="0098771F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BE4D5" w:themeFill="accent2" w:themeFillTint="33"/>
          </w:tcPr>
          <w:p w14:paraId="6146EE80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BE4D5" w:themeFill="accent2" w:themeFillTint="33"/>
          </w:tcPr>
          <w:p w14:paraId="79387D83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BE4D5" w:themeFill="accent2" w:themeFillTint="33"/>
          </w:tcPr>
          <w:p w14:paraId="073402B4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8771F" w:rsidRPr="008D6B9C" w14:paraId="6A61D8C6" w14:textId="77777777" w:rsidTr="00142AEB">
        <w:trPr>
          <w:trHeight w:val="1100"/>
        </w:trPr>
        <w:tc>
          <w:tcPr>
            <w:tcW w:w="1393" w:type="dxa"/>
            <w:shd w:val="clear" w:color="auto" w:fill="FBE4D5" w:themeFill="accent2" w:themeFillTint="33"/>
          </w:tcPr>
          <w:p w14:paraId="686C18F0" w14:textId="77777777" w:rsidR="00903925" w:rsidRPr="008D6B9C" w:rsidRDefault="00903925" w:rsidP="0098771F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BE4D5" w:themeFill="accent2" w:themeFillTint="33"/>
          </w:tcPr>
          <w:p w14:paraId="16059DB6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BE4D5" w:themeFill="accent2" w:themeFillTint="33"/>
          </w:tcPr>
          <w:p w14:paraId="707FFF85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BE4D5" w:themeFill="accent2" w:themeFillTint="33"/>
          </w:tcPr>
          <w:p w14:paraId="797A7831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8771F" w:rsidRPr="008D6B9C" w14:paraId="02C1B44F" w14:textId="77777777" w:rsidTr="00142AEB">
        <w:trPr>
          <w:trHeight w:val="1100"/>
        </w:trPr>
        <w:tc>
          <w:tcPr>
            <w:tcW w:w="1393" w:type="dxa"/>
            <w:shd w:val="clear" w:color="auto" w:fill="FBE4D5" w:themeFill="accent2" w:themeFillTint="33"/>
          </w:tcPr>
          <w:p w14:paraId="46C61033" w14:textId="77777777" w:rsidR="00903925" w:rsidRPr="008D6B9C" w:rsidRDefault="00903925" w:rsidP="0098771F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BE4D5" w:themeFill="accent2" w:themeFillTint="33"/>
          </w:tcPr>
          <w:p w14:paraId="3768606D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BE4D5" w:themeFill="accent2" w:themeFillTint="33"/>
          </w:tcPr>
          <w:p w14:paraId="3A47FEA7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BE4D5" w:themeFill="accent2" w:themeFillTint="33"/>
          </w:tcPr>
          <w:p w14:paraId="77012A53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8771F" w:rsidRPr="008D6B9C" w14:paraId="1DF786A0" w14:textId="77777777" w:rsidTr="00142AEB">
        <w:trPr>
          <w:trHeight w:val="1100"/>
        </w:trPr>
        <w:tc>
          <w:tcPr>
            <w:tcW w:w="1393" w:type="dxa"/>
            <w:shd w:val="clear" w:color="auto" w:fill="FBE4D5" w:themeFill="accent2" w:themeFillTint="33"/>
          </w:tcPr>
          <w:p w14:paraId="5C2EDB71" w14:textId="77777777" w:rsidR="00903925" w:rsidRPr="008D6B9C" w:rsidRDefault="00903925" w:rsidP="0098771F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BE4D5" w:themeFill="accent2" w:themeFillTint="33"/>
          </w:tcPr>
          <w:p w14:paraId="0CA5665B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BE4D5" w:themeFill="accent2" w:themeFillTint="33"/>
          </w:tcPr>
          <w:p w14:paraId="4054758B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BE4D5" w:themeFill="accent2" w:themeFillTint="33"/>
          </w:tcPr>
          <w:p w14:paraId="032E3017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8771F" w:rsidRPr="008D6B9C" w14:paraId="64CD3770" w14:textId="77777777" w:rsidTr="00142AEB">
        <w:trPr>
          <w:trHeight w:val="1100"/>
        </w:trPr>
        <w:tc>
          <w:tcPr>
            <w:tcW w:w="1393" w:type="dxa"/>
            <w:shd w:val="clear" w:color="auto" w:fill="FBE4D5" w:themeFill="accent2" w:themeFillTint="33"/>
          </w:tcPr>
          <w:p w14:paraId="3BF4584F" w14:textId="77777777" w:rsidR="00903925" w:rsidRPr="008D6B9C" w:rsidRDefault="00903925" w:rsidP="0098771F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BE4D5" w:themeFill="accent2" w:themeFillTint="33"/>
          </w:tcPr>
          <w:p w14:paraId="27EC9150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BE4D5" w:themeFill="accent2" w:themeFillTint="33"/>
          </w:tcPr>
          <w:p w14:paraId="398F6FE5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BE4D5" w:themeFill="accent2" w:themeFillTint="33"/>
          </w:tcPr>
          <w:p w14:paraId="4EC4891F" w14:textId="77777777" w:rsidR="00903925" w:rsidRPr="008D6B9C" w:rsidRDefault="00903925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8771F" w:rsidRPr="008D6B9C" w14:paraId="0590EDE4" w14:textId="77777777" w:rsidTr="00142AEB">
        <w:trPr>
          <w:trHeight w:val="1100"/>
        </w:trPr>
        <w:tc>
          <w:tcPr>
            <w:tcW w:w="1393" w:type="dxa"/>
            <w:shd w:val="clear" w:color="auto" w:fill="FBE4D5" w:themeFill="accent2" w:themeFillTint="33"/>
          </w:tcPr>
          <w:p w14:paraId="2FD4A0F9" w14:textId="77777777" w:rsidR="008D6B9C" w:rsidRPr="008D6B9C" w:rsidRDefault="008D6B9C" w:rsidP="0098771F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BE4D5" w:themeFill="accent2" w:themeFillTint="33"/>
          </w:tcPr>
          <w:p w14:paraId="0B304FC5" w14:textId="77777777" w:rsidR="008D6B9C" w:rsidRPr="008D6B9C" w:rsidRDefault="008D6B9C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BE4D5" w:themeFill="accent2" w:themeFillTint="33"/>
          </w:tcPr>
          <w:p w14:paraId="5770EDD7" w14:textId="77777777" w:rsidR="008D6B9C" w:rsidRPr="008D6B9C" w:rsidRDefault="008D6B9C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BE4D5" w:themeFill="accent2" w:themeFillTint="33"/>
          </w:tcPr>
          <w:p w14:paraId="22613091" w14:textId="77777777" w:rsidR="008D6B9C" w:rsidRPr="008D6B9C" w:rsidRDefault="008D6B9C" w:rsidP="00903925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2402F4AF" w14:textId="77777777" w:rsidR="0032494D" w:rsidRDefault="0032494D"/>
    <w:sectPr w:rsidR="0032494D" w:rsidSect="00F05605">
      <w:headerReference w:type="default" r:id="rId10"/>
      <w:pgSz w:w="11900" w:h="16840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ABC3" w14:textId="77777777" w:rsidR="001F283C" w:rsidRDefault="001F283C" w:rsidP="00903925">
      <w:r>
        <w:separator/>
      </w:r>
    </w:p>
  </w:endnote>
  <w:endnote w:type="continuationSeparator" w:id="0">
    <w:p w14:paraId="37946F8E" w14:textId="77777777" w:rsidR="001F283C" w:rsidRDefault="001F283C" w:rsidP="0090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cife Tex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öhne Breit">
    <w:altName w:val="Calibri"/>
    <w:panose1 w:val="00000000000000000000"/>
    <w:charset w:val="4D"/>
    <w:family w:val="swiss"/>
    <w:notTrueType/>
    <w:pitch w:val="variable"/>
    <w:sig w:usb0="00000007" w:usb1="10000001" w:usb2="00000000" w:usb3="00000000" w:csb0="00000193" w:csb1="00000000"/>
  </w:font>
  <w:font w:name="Söhne Breit Leicht">
    <w:altName w:val="Calibri"/>
    <w:panose1 w:val="00000000000000000000"/>
    <w:charset w:val="00"/>
    <w:family w:val="swiss"/>
    <w:notTrueType/>
    <w:pitch w:val="variable"/>
    <w:sig w:usb0="00000007" w:usb1="1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B0C1" w14:textId="77777777" w:rsidR="001F283C" w:rsidRDefault="001F283C" w:rsidP="00903925">
      <w:r>
        <w:separator/>
      </w:r>
    </w:p>
  </w:footnote>
  <w:footnote w:type="continuationSeparator" w:id="0">
    <w:p w14:paraId="42287632" w14:textId="77777777" w:rsidR="001F283C" w:rsidRDefault="001F283C" w:rsidP="0090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9D86" w14:textId="77777777" w:rsidR="00903925" w:rsidRDefault="00903925" w:rsidP="00EF53F0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32"/>
    <w:rsid w:val="00042320"/>
    <w:rsid w:val="00057586"/>
    <w:rsid w:val="00071779"/>
    <w:rsid w:val="000861F0"/>
    <w:rsid w:val="00142AEB"/>
    <w:rsid w:val="001F2574"/>
    <w:rsid w:val="001F283C"/>
    <w:rsid w:val="002429B9"/>
    <w:rsid w:val="0032494D"/>
    <w:rsid w:val="003C21B0"/>
    <w:rsid w:val="004009BB"/>
    <w:rsid w:val="00403BE6"/>
    <w:rsid w:val="004237EE"/>
    <w:rsid w:val="004A0D07"/>
    <w:rsid w:val="00552ED0"/>
    <w:rsid w:val="00680232"/>
    <w:rsid w:val="006D2834"/>
    <w:rsid w:val="00843384"/>
    <w:rsid w:val="008D6B9C"/>
    <w:rsid w:val="00903925"/>
    <w:rsid w:val="0098771F"/>
    <w:rsid w:val="00995212"/>
    <w:rsid w:val="009C1BEC"/>
    <w:rsid w:val="009F3D12"/>
    <w:rsid w:val="00B10545"/>
    <w:rsid w:val="00B34235"/>
    <w:rsid w:val="00B7475F"/>
    <w:rsid w:val="00C015F6"/>
    <w:rsid w:val="00C26F66"/>
    <w:rsid w:val="00C44E4D"/>
    <w:rsid w:val="00C83BC1"/>
    <w:rsid w:val="00D6064E"/>
    <w:rsid w:val="00DC5244"/>
    <w:rsid w:val="00E30A17"/>
    <w:rsid w:val="00EF53F0"/>
    <w:rsid w:val="00F05605"/>
    <w:rsid w:val="00F1520F"/>
    <w:rsid w:val="00FE46DE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66674"/>
  <w15:chartTrackingRefBased/>
  <w15:docId w15:val="{3031F109-5145-4231-92FB-3B9CC3B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12"/>
    <w:rPr>
      <w:rFonts w:ascii="Recife Text" w:hAnsi="Recife Text"/>
      <w:kern w:val="0"/>
      <w:sz w:val="21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3D12"/>
    <w:pPr>
      <w:keepNext/>
      <w:keepLines/>
      <w:spacing w:before="240"/>
      <w:outlineLvl w:val="0"/>
    </w:pPr>
    <w:rPr>
      <w:rFonts w:ascii="Söhne Breit" w:eastAsiaTheme="majorEastAsia" w:hAnsi="Söhne Breit" w:cstheme="majorBidi"/>
      <w:b/>
      <w:color w:val="FB6500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3D12"/>
    <w:pPr>
      <w:keepNext/>
      <w:keepLines/>
      <w:spacing w:before="40"/>
      <w:outlineLvl w:val="1"/>
    </w:pPr>
    <w:rPr>
      <w:rFonts w:ascii="Söhne Breit" w:eastAsiaTheme="majorEastAsia" w:hAnsi="Söhne Breit" w:cstheme="majorBidi"/>
      <w:color w:val="FB650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F3D12"/>
    <w:pPr>
      <w:keepNext/>
      <w:keepLines/>
      <w:spacing w:before="40"/>
      <w:outlineLvl w:val="2"/>
    </w:pPr>
    <w:rPr>
      <w:rFonts w:ascii="Söhne Breit Leicht" w:eastAsiaTheme="majorEastAsia" w:hAnsi="Söhne Breit Leicht" w:cstheme="majorBidi"/>
      <w:color w:val="FB6500"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F3D1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F3D12"/>
    <w:rPr>
      <w:rFonts w:ascii="Recife Text" w:hAnsi="Recife Text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F3D12"/>
    <w:rPr>
      <w:rFonts w:ascii="Söhne Breit" w:eastAsiaTheme="majorEastAsia" w:hAnsi="Söhne Breit" w:cstheme="majorBidi"/>
      <w:b/>
      <w:color w:val="FB6500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3D12"/>
    <w:rPr>
      <w:rFonts w:ascii="Söhne Breit" w:eastAsiaTheme="majorEastAsia" w:hAnsi="Söhne Breit" w:cstheme="majorBidi"/>
      <w:color w:val="FB650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F3D12"/>
    <w:rPr>
      <w:rFonts w:ascii="Söhne Breit Leicht" w:eastAsiaTheme="majorEastAsia" w:hAnsi="Söhne Breit Leicht" w:cstheme="majorBidi"/>
      <w:color w:val="FB6500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F3D12"/>
    <w:rPr>
      <w:rFonts w:ascii="Recife Text" w:eastAsiaTheme="majorEastAsia" w:hAnsi="Recife Text" w:cstheme="majorBidi"/>
      <w:b/>
      <w:iCs/>
      <w:color w:val="000000" w:themeColor="text1"/>
      <w:sz w:val="22"/>
    </w:rPr>
  </w:style>
  <w:style w:type="paragraph" w:customStyle="1" w:styleId="Diskret">
    <w:name w:val="Diskret"/>
    <w:basedOn w:val="Normal"/>
    <w:qFormat/>
    <w:rsid w:val="009F3D12"/>
    <w:rPr>
      <w:color w:val="767171" w:themeColor="background2" w:themeShade="80"/>
      <w:sz w:val="18"/>
      <w:szCs w:val="18"/>
    </w:rPr>
  </w:style>
  <w:style w:type="table" w:styleId="Tabel-Gitter">
    <w:name w:val="Table Grid"/>
    <w:basedOn w:val="Tabel-Normal"/>
    <w:uiPriority w:val="39"/>
    <w:rsid w:val="0090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039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3925"/>
    <w:rPr>
      <w:rFonts w:ascii="Recife Text" w:hAnsi="Recife Text"/>
      <w:kern w:val="0"/>
      <w:sz w:val="21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039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3925"/>
    <w:rPr>
      <w:rFonts w:ascii="Recife Text" w:hAnsi="Recife Text"/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MaestriBrittai\Verdens%20Bedste%20Nyheder\VBN%20-%20The%20Brain\06.%20Materialer%20og%20tryksager\Visuel%20identitet\Word%20template\Template%20fil\Notatark%20DOCS%20fra%20verde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A7F17B3A93849B675FFE03A4C0AD4" ma:contentTypeVersion="16" ma:contentTypeDescription="Create a new document." ma:contentTypeScope="" ma:versionID="5a96e9b9b0106953b34964524b9eefab">
  <xsd:schema xmlns:xsd="http://www.w3.org/2001/XMLSchema" xmlns:xs="http://www.w3.org/2001/XMLSchema" xmlns:p="http://schemas.microsoft.com/office/2006/metadata/properties" xmlns:ns2="a83a4846-3ec2-470b-8a9a-48d12f322315" xmlns:ns3="8acc7325-ac77-4b08-afe4-83c2def21b7e" targetNamespace="http://schemas.microsoft.com/office/2006/metadata/properties" ma:root="true" ma:fieldsID="ea6c949eec9921989c76d941f29fa029" ns2:_="" ns3:_="">
    <xsd:import namespace="a83a4846-3ec2-470b-8a9a-48d12f322315"/>
    <xsd:import namespace="8acc7325-ac77-4b08-afe4-83c2def2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4846-3ec2-470b-8a9a-48d12f322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bdc1f-3d53-454a-b636-3343e4315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7325-ac77-4b08-afe4-83c2def2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b0ddff-843b-470a-a2a9-49692f485251}" ma:internalName="TaxCatchAll" ma:showField="CatchAllData" ma:web="8acc7325-ac77-4b08-afe4-83c2def21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cc7325-ac77-4b08-afe4-83c2def21b7e" xsi:nil="true"/>
    <lcf76f155ced4ddcb4097134ff3c332f xmlns="a83a4846-3ec2-470b-8a9a-48d12f3223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3E1B4-E1D9-43A7-948C-0A911384E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a4846-3ec2-470b-8a9a-48d12f322315"/>
    <ds:schemaRef ds:uri="8acc7325-ac77-4b08-afe4-83c2def21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375C5-3931-4F5C-AD51-5C9AD43191D8}">
  <ds:schemaRefs>
    <ds:schemaRef ds:uri="http://schemas.microsoft.com/office/2006/metadata/properties"/>
    <ds:schemaRef ds:uri="http://schemas.microsoft.com/office/infopath/2007/PartnerControls"/>
    <ds:schemaRef ds:uri="8acc7325-ac77-4b08-afe4-83c2def21b7e"/>
    <ds:schemaRef ds:uri="a83a4846-3ec2-470b-8a9a-48d12f322315"/>
  </ds:schemaRefs>
</ds:datastoreItem>
</file>

<file path=customXml/itemProps3.xml><?xml version="1.0" encoding="utf-8"?>
<ds:datastoreItem xmlns:ds="http://schemas.openxmlformats.org/officeDocument/2006/customXml" ds:itemID="{FAE6B892-576E-485D-B1B6-5C6888CBB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Notatark DOCS fra verden</Template>
  <TotalTime>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Maestri Brittain</dc:creator>
  <cp:keywords/>
  <dc:description/>
  <cp:lastModifiedBy>Thomas Maestri Brittain</cp:lastModifiedBy>
  <cp:revision>3</cp:revision>
  <cp:lastPrinted>2023-05-04T07:33:00Z</cp:lastPrinted>
  <dcterms:created xsi:type="dcterms:W3CDTF">2023-05-04T07:35:00Z</dcterms:created>
  <dcterms:modified xsi:type="dcterms:W3CDTF">2023-06-08T11:35:00Z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0x010100258A7F17B3A93849B675FFE03A4C0AD4</vt:lpwstr>
  </property>
  <property fmtid="{D5CDD505-2E9C-101B-9397-08002B2CF9AE}" pid="3" name="MediaServiceImageTags">
    <vt:lpwstr/>
  </property>
</Properties>
</file>